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086B" w14:textId="77777777" w:rsidR="0012209D" w:rsidRPr="00BD7C61" w:rsidRDefault="0012209D" w:rsidP="0012209D">
      <w:pPr>
        <w:rPr>
          <w:b/>
          <w:bCs/>
          <w:szCs w:val="18"/>
        </w:rPr>
      </w:pPr>
      <w:r w:rsidRPr="00BD7C61">
        <w:rPr>
          <w:b/>
          <w:bCs/>
          <w:szCs w:val="18"/>
        </w:rPr>
        <w:t>JOB DESCRIPTION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00BD7C61">
        <w:tc>
          <w:tcPr>
            <w:tcW w:w="2501" w:type="dxa"/>
            <w:shd w:val="clear" w:color="auto" w:fill="D9D9D9" w:themeFill="background1" w:themeFillShade="D9"/>
          </w:tcPr>
          <w:p w14:paraId="15BF086D" w14:textId="77777777" w:rsidR="0012209D" w:rsidRPr="00D73279" w:rsidRDefault="0012209D" w:rsidP="00892879">
            <w:pPr>
              <w:rPr>
                <w:szCs w:val="18"/>
              </w:rPr>
            </w:pPr>
            <w:r w:rsidRPr="00D73279">
              <w:rPr>
                <w:szCs w:val="18"/>
              </w:rPr>
              <w:t>Post title:</w:t>
            </w:r>
          </w:p>
        </w:tc>
        <w:tc>
          <w:tcPr>
            <w:tcW w:w="7126" w:type="dxa"/>
            <w:gridSpan w:val="3"/>
          </w:tcPr>
          <w:p w14:paraId="15BF086E" w14:textId="1C4D9E95" w:rsidR="0012209D" w:rsidRPr="00D73279" w:rsidRDefault="00C9757F" w:rsidP="00892879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Lecturer </w:t>
            </w:r>
            <w:r w:rsidR="007452C6">
              <w:rPr>
                <w:b/>
                <w:bCs/>
                <w:szCs w:val="18"/>
              </w:rPr>
              <w:t>in Computer Science</w:t>
            </w:r>
          </w:p>
        </w:tc>
      </w:tr>
      <w:tr w:rsidR="003F2C67" w14:paraId="0253FE30" w14:textId="77777777" w:rsidTr="00BD7C61">
        <w:tc>
          <w:tcPr>
            <w:tcW w:w="2501" w:type="dxa"/>
            <w:shd w:val="clear" w:color="auto" w:fill="D9D9D9" w:themeFill="background1" w:themeFillShade="D9"/>
          </w:tcPr>
          <w:p w14:paraId="728CE88A" w14:textId="1D6A825B" w:rsidR="003F2C67" w:rsidRPr="00D73279" w:rsidRDefault="00A86C24" w:rsidP="00892879">
            <w:pPr>
              <w:rPr>
                <w:szCs w:val="18"/>
              </w:rPr>
            </w:pPr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126" w:type="dxa"/>
            <w:gridSpan w:val="3"/>
          </w:tcPr>
          <w:p w14:paraId="22C1DD50" w14:textId="664CC808" w:rsidR="003F2C67" w:rsidRPr="00D73279" w:rsidRDefault="00FF1482" w:rsidP="00FF1482">
            <w:pPr>
              <w:tabs>
                <w:tab w:val="left" w:pos="513"/>
              </w:tabs>
              <w:rPr>
                <w:szCs w:val="18"/>
              </w:rPr>
            </w:pPr>
            <w:r>
              <w:rPr>
                <w:szCs w:val="18"/>
              </w:rPr>
              <w:t>2311 – Higher education teaching professionals</w:t>
            </w:r>
          </w:p>
        </w:tc>
      </w:tr>
      <w:tr w:rsidR="00240157" w14:paraId="15BF0875" w14:textId="77777777" w:rsidTr="00BD7C61">
        <w:tc>
          <w:tcPr>
            <w:tcW w:w="2501" w:type="dxa"/>
            <w:shd w:val="clear" w:color="auto" w:fill="D9D9D9" w:themeFill="background1" w:themeFillShade="D9"/>
          </w:tcPr>
          <w:p w14:paraId="15BF0873" w14:textId="77777777" w:rsidR="00240157" w:rsidRPr="00D73279" w:rsidRDefault="00240157" w:rsidP="00892879">
            <w:pPr>
              <w:rPr>
                <w:szCs w:val="18"/>
              </w:rPr>
            </w:pPr>
            <w:r w:rsidRPr="00D73279">
              <w:rPr>
                <w:szCs w:val="18"/>
              </w:rPr>
              <w:t>Academic Unit/Service:</w:t>
            </w:r>
          </w:p>
        </w:tc>
        <w:tc>
          <w:tcPr>
            <w:tcW w:w="7126" w:type="dxa"/>
            <w:gridSpan w:val="3"/>
          </w:tcPr>
          <w:p w14:paraId="15BF0874" w14:textId="1E6CC977" w:rsidR="00240157" w:rsidRPr="00D73279" w:rsidRDefault="00240157" w:rsidP="005A67F5">
            <w:pPr>
              <w:rPr>
                <w:szCs w:val="18"/>
              </w:rPr>
            </w:pPr>
            <w:r w:rsidRPr="00D73279">
              <w:rPr>
                <w:szCs w:val="18"/>
              </w:rPr>
              <w:t>Electronics and Computer Science</w:t>
            </w:r>
          </w:p>
        </w:tc>
      </w:tr>
      <w:tr w:rsidR="00240157" w14:paraId="07201851" w14:textId="77777777" w:rsidTr="00BD7C61">
        <w:tc>
          <w:tcPr>
            <w:tcW w:w="2501" w:type="dxa"/>
            <w:shd w:val="clear" w:color="auto" w:fill="D9D9D9" w:themeFill="background1" w:themeFillShade="D9"/>
          </w:tcPr>
          <w:p w14:paraId="158400D7" w14:textId="4B829CEE" w:rsidR="00240157" w:rsidRPr="00D73279" w:rsidRDefault="00240157" w:rsidP="00892879">
            <w:pPr>
              <w:rPr>
                <w:szCs w:val="18"/>
              </w:rPr>
            </w:pPr>
            <w:r w:rsidRPr="00D73279">
              <w:rPr>
                <w:szCs w:val="18"/>
              </w:rPr>
              <w:t>Faculty:</w:t>
            </w:r>
          </w:p>
        </w:tc>
        <w:tc>
          <w:tcPr>
            <w:tcW w:w="7126" w:type="dxa"/>
            <w:gridSpan w:val="3"/>
          </w:tcPr>
          <w:p w14:paraId="7A897A27" w14:textId="223D5306" w:rsidR="00240157" w:rsidRPr="00D73279" w:rsidRDefault="00240157" w:rsidP="009A26F3">
            <w:pPr>
              <w:rPr>
                <w:szCs w:val="18"/>
              </w:rPr>
            </w:pPr>
            <w:r w:rsidRPr="00D73279">
              <w:rPr>
                <w:szCs w:val="18"/>
              </w:rPr>
              <w:t>Faculty of Engineering</w:t>
            </w:r>
            <w:r w:rsidR="009A26F3">
              <w:rPr>
                <w:szCs w:val="18"/>
              </w:rPr>
              <w:t xml:space="preserve"> and Physical Sciences </w:t>
            </w:r>
          </w:p>
        </w:tc>
      </w:tr>
      <w:tr w:rsidR="00240157" w14:paraId="15BF087A" w14:textId="77777777" w:rsidTr="00BD7C61">
        <w:tc>
          <w:tcPr>
            <w:tcW w:w="2501" w:type="dxa"/>
            <w:shd w:val="clear" w:color="auto" w:fill="D9D9D9" w:themeFill="background1" w:themeFillShade="D9"/>
          </w:tcPr>
          <w:p w14:paraId="15BF0876" w14:textId="44B3D55B" w:rsidR="00240157" w:rsidRPr="00D73279" w:rsidRDefault="00240157" w:rsidP="00746AEB">
            <w:pPr>
              <w:rPr>
                <w:szCs w:val="18"/>
              </w:rPr>
            </w:pPr>
            <w:r w:rsidRPr="00D73279">
              <w:rPr>
                <w:szCs w:val="18"/>
              </w:rPr>
              <w:t>Career Pathway:</w:t>
            </w:r>
          </w:p>
        </w:tc>
        <w:tc>
          <w:tcPr>
            <w:tcW w:w="4141" w:type="dxa"/>
          </w:tcPr>
          <w:p w14:paraId="15BF0877" w14:textId="549FEFB6" w:rsidR="00240157" w:rsidRPr="00D73279" w:rsidRDefault="00240157" w:rsidP="00FF246F">
            <w:pPr>
              <w:rPr>
                <w:szCs w:val="18"/>
              </w:rPr>
            </w:pPr>
            <w:r w:rsidRPr="00D73279">
              <w:rPr>
                <w:szCs w:val="18"/>
              </w:rPr>
              <w:t>Education, Research and Enterprise (ERE)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15BF0878" w14:textId="77777777" w:rsidR="00240157" w:rsidRPr="00D73279" w:rsidRDefault="00240157" w:rsidP="00892879">
            <w:pPr>
              <w:rPr>
                <w:szCs w:val="18"/>
              </w:rPr>
            </w:pPr>
            <w:r w:rsidRPr="00D73279">
              <w:rPr>
                <w:szCs w:val="18"/>
              </w:rPr>
              <w:t>Level:</w:t>
            </w:r>
          </w:p>
        </w:tc>
        <w:tc>
          <w:tcPr>
            <w:tcW w:w="2020" w:type="dxa"/>
          </w:tcPr>
          <w:p w14:paraId="15BF0879" w14:textId="652C18A4" w:rsidR="00240157" w:rsidRPr="00D73279" w:rsidRDefault="00240157" w:rsidP="00892879">
            <w:pPr>
              <w:rPr>
                <w:szCs w:val="18"/>
              </w:rPr>
            </w:pPr>
            <w:r w:rsidRPr="00D73279">
              <w:rPr>
                <w:szCs w:val="18"/>
              </w:rPr>
              <w:t>5</w:t>
            </w:r>
          </w:p>
        </w:tc>
      </w:tr>
      <w:tr w:rsidR="00240157" w14:paraId="15BF087E" w14:textId="77777777" w:rsidTr="00BD7C61">
        <w:tc>
          <w:tcPr>
            <w:tcW w:w="2501" w:type="dxa"/>
            <w:shd w:val="clear" w:color="auto" w:fill="D9D9D9" w:themeFill="background1" w:themeFillShade="D9"/>
          </w:tcPr>
          <w:p w14:paraId="15BF087B" w14:textId="77777777" w:rsidR="00240157" w:rsidRPr="00D73279" w:rsidRDefault="00240157" w:rsidP="00892879">
            <w:pPr>
              <w:rPr>
                <w:szCs w:val="18"/>
              </w:rPr>
            </w:pPr>
            <w:r w:rsidRPr="00D73279">
              <w:rPr>
                <w:szCs w:val="18"/>
              </w:rPr>
              <w:t>*ERE category:</w:t>
            </w:r>
          </w:p>
        </w:tc>
        <w:tc>
          <w:tcPr>
            <w:tcW w:w="7126" w:type="dxa"/>
            <w:gridSpan w:val="3"/>
          </w:tcPr>
          <w:p w14:paraId="15BF087D" w14:textId="163B95CB" w:rsidR="00240157" w:rsidRPr="00D73279" w:rsidRDefault="00240157" w:rsidP="00FF246F">
            <w:pPr>
              <w:rPr>
                <w:szCs w:val="18"/>
              </w:rPr>
            </w:pPr>
            <w:r w:rsidRPr="00D73279">
              <w:rPr>
                <w:szCs w:val="18"/>
              </w:rPr>
              <w:t>Balanced portfolio</w:t>
            </w:r>
          </w:p>
        </w:tc>
      </w:tr>
      <w:tr w:rsidR="00240157" w14:paraId="15BF0881" w14:textId="77777777" w:rsidTr="00BD7C61">
        <w:tc>
          <w:tcPr>
            <w:tcW w:w="2501" w:type="dxa"/>
            <w:shd w:val="clear" w:color="auto" w:fill="D9D9D9" w:themeFill="background1" w:themeFillShade="D9"/>
          </w:tcPr>
          <w:p w14:paraId="15BF087F" w14:textId="77777777" w:rsidR="00240157" w:rsidRPr="00D73279" w:rsidRDefault="00240157" w:rsidP="00892879">
            <w:pPr>
              <w:rPr>
                <w:szCs w:val="18"/>
              </w:rPr>
            </w:pPr>
            <w:r w:rsidRPr="00D73279">
              <w:rPr>
                <w:szCs w:val="18"/>
              </w:rPr>
              <w:t>Posts responsible to:</w:t>
            </w:r>
          </w:p>
        </w:tc>
        <w:tc>
          <w:tcPr>
            <w:tcW w:w="7126" w:type="dxa"/>
            <w:gridSpan w:val="3"/>
          </w:tcPr>
          <w:p w14:paraId="15BF0880" w14:textId="68C98189" w:rsidR="00240157" w:rsidRPr="00D73279" w:rsidRDefault="00240157" w:rsidP="009A26F3">
            <w:pPr>
              <w:rPr>
                <w:szCs w:val="18"/>
              </w:rPr>
            </w:pPr>
            <w:r w:rsidRPr="00D73279">
              <w:rPr>
                <w:szCs w:val="18"/>
              </w:rPr>
              <w:t xml:space="preserve">Head of </w:t>
            </w:r>
            <w:r w:rsidR="009A26F3">
              <w:rPr>
                <w:szCs w:val="18"/>
              </w:rPr>
              <w:t>School</w:t>
            </w:r>
            <w:r w:rsidR="00BD7C61">
              <w:rPr>
                <w:szCs w:val="18"/>
              </w:rPr>
              <w:t>/Head of research Group</w:t>
            </w:r>
          </w:p>
        </w:tc>
      </w:tr>
      <w:tr w:rsidR="00240157" w14:paraId="15BF0884" w14:textId="77777777" w:rsidTr="00BD7C61">
        <w:tc>
          <w:tcPr>
            <w:tcW w:w="2501" w:type="dxa"/>
            <w:shd w:val="clear" w:color="auto" w:fill="D9D9D9" w:themeFill="background1" w:themeFillShade="D9"/>
          </w:tcPr>
          <w:p w14:paraId="15BF0882" w14:textId="77777777" w:rsidR="00240157" w:rsidRPr="00D73279" w:rsidRDefault="00240157" w:rsidP="00892879">
            <w:pPr>
              <w:rPr>
                <w:szCs w:val="18"/>
              </w:rPr>
            </w:pPr>
            <w:r w:rsidRPr="00D73279">
              <w:rPr>
                <w:szCs w:val="18"/>
              </w:rPr>
              <w:t>Posts responsible for:</w:t>
            </w:r>
          </w:p>
        </w:tc>
        <w:tc>
          <w:tcPr>
            <w:tcW w:w="7126" w:type="dxa"/>
            <w:gridSpan w:val="3"/>
          </w:tcPr>
          <w:p w14:paraId="15BF0883" w14:textId="4ACB1BE4" w:rsidR="00240157" w:rsidRPr="00D73279" w:rsidRDefault="00BD7C61" w:rsidP="00892879">
            <w:pPr>
              <w:rPr>
                <w:szCs w:val="18"/>
              </w:rPr>
            </w:pPr>
            <w:r w:rsidRPr="00BD7C61">
              <w:rPr>
                <w:szCs w:val="18"/>
              </w:rPr>
              <w:t>Academic Staff and Students, and others assigned by the Head of School and Head of Group (levels 4-</w:t>
            </w:r>
            <w:r>
              <w:rPr>
                <w:szCs w:val="18"/>
              </w:rPr>
              <w:t>5</w:t>
            </w:r>
            <w:r w:rsidRPr="00BD7C61">
              <w:rPr>
                <w:szCs w:val="18"/>
              </w:rPr>
              <w:t>)</w:t>
            </w:r>
          </w:p>
        </w:tc>
      </w:tr>
      <w:tr w:rsidR="00240157" w14:paraId="15BF0887" w14:textId="77777777" w:rsidTr="00BD7C61">
        <w:tc>
          <w:tcPr>
            <w:tcW w:w="2501" w:type="dxa"/>
            <w:shd w:val="clear" w:color="auto" w:fill="D9D9D9" w:themeFill="background1" w:themeFillShade="D9"/>
          </w:tcPr>
          <w:p w14:paraId="15BF0885" w14:textId="77777777" w:rsidR="00240157" w:rsidRPr="00D73279" w:rsidRDefault="00240157" w:rsidP="00892879">
            <w:pPr>
              <w:rPr>
                <w:szCs w:val="18"/>
              </w:rPr>
            </w:pPr>
            <w:r w:rsidRPr="00D73279">
              <w:rPr>
                <w:szCs w:val="18"/>
              </w:rPr>
              <w:t>Post base:</w:t>
            </w:r>
          </w:p>
        </w:tc>
        <w:tc>
          <w:tcPr>
            <w:tcW w:w="7126" w:type="dxa"/>
            <w:gridSpan w:val="3"/>
          </w:tcPr>
          <w:p w14:paraId="15BF0886" w14:textId="50818A5A" w:rsidR="00240157" w:rsidRPr="00D73279" w:rsidRDefault="00240157" w:rsidP="00240157">
            <w:pPr>
              <w:rPr>
                <w:szCs w:val="18"/>
              </w:rPr>
            </w:pPr>
            <w:r w:rsidRPr="00D73279">
              <w:rPr>
                <w:szCs w:val="18"/>
              </w:rPr>
              <w:t>Office-based</w:t>
            </w:r>
            <w:r w:rsidR="003334B0">
              <w:rPr>
                <w:szCs w:val="18"/>
              </w:rPr>
              <w:t xml:space="preserve">/ flexible working </w:t>
            </w:r>
            <w:r w:rsidR="00097DED">
              <w:rPr>
                <w:szCs w:val="18"/>
              </w:rPr>
              <w:t>possible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892879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892879">
            <w:r>
              <w:t>Job purpose</w:t>
            </w:r>
          </w:p>
        </w:tc>
      </w:tr>
      <w:tr w:rsidR="0012209D" w14:paraId="15BF088C" w14:textId="77777777" w:rsidTr="00D73279">
        <w:trPr>
          <w:trHeight w:val="601"/>
        </w:trPr>
        <w:tc>
          <w:tcPr>
            <w:tcW w:w="10137" w:type="dxa"/>
          </w:tcPr>
          <w:p w14:paraId="15BF088B" w14:textId="152AB794" w:rsidR="0012209D" w:rsidRPr="003C7A69" w:rsidRDefault="00A84680" w:rsidP="00310A86">
            <w:pPr>
              <w:rPr>
                <w:snapToGrid w:val="0"/>
                <w:szCs w:val="18"/>
                <w:lang w:eastAsia="en-US"/>
              </w:rPr>
            </w:pPr>
            <w:r w:rsidRPr="00E17D11">
              <w:rPr>
                <w:snapToGrid w:val="0"/>
                <w:szCs w:val="18"/>
                <w:lang w:eastAsia="en-US"/>
              </w:rPr>
              <w:t xml:space="preserve">To </w:t>
            </w:r>
            <w:r>
              <w:rPr>
                <w:snapToGrid w:val="0"/>
                <w:szCs w:val="18"/>
                <w:lang w:eastAsia="en-US"/>
              </w:rPr>
              <w:t xml:space="preserve">develop professional, academic, and thought leadership in </w:t>
            </w:r>
            <w:r w:rsidR="00375760">
              <w:rPr>
                <w:snapToGrid w:val="0"/>
                <w:szCs w:val="18"/>
                <w:lang w:eastAsia="en-US"/>
              </w:rPr>
              <w:t>C</w:t>
            </w:r>
            <w:r w:rsidR="00B52039">
              <w:rPr>
                <w:snapToGrid w:val="0"/>
                <w:szCs w:val="18"/>
                <w:lang w:eastAsia="en-US"/>
              </w:rPr>
              <w:t xml:space="preserve">omputer </w:t>
            </w:r>
            <w:r w:rsidR="00375760">
              <w:rPr>
                <w:snapToGrid w:val="0"/>
                <w:szCs w:val="18"/>
                <w:lang w:eastAsia="en-US"/>
              </w:rPr>
              <w:t>S</w:t>
            </w:r>
            <w:r w:rsidR="00B52039">
              <w:rPr>
                <w:snapToGrid w:val="0"/>
                <w:szCs w:val="18"/>
                <w:lang w:eastAsia="en-US"/>
              </w:rPr>
              <w:t>cience</w:t>
            </w:r>
            <w:r>
              <w:rPr>
                <w:snapToGrid w:val="0"/>
                <w:szCs w:val="18"/>
                <w:lang w:eastAsia="en-US"/>
              </w:rPr>
              <w:t>. T</w:t>
            </w:r>
            <w:r w:rsidRPr="00E17D11">
              <w:rPr>
                <w:snapToGrid w:val="0"/>
                <w:szCs w:val="18"/>
                <w:lang w:eastAsia="en-US"/>
              </w:rPr>
              <w:t xml:space="preserve">o </w:t>
            </w:r>
            <w:r>
              <w:rPr>
                <w:snapToGrid w:val="0"/>
                <w:szCs w:val="18"/>
                <w:lang w:eastAsia="en-US"/>
              </w:rPr>
              <w:t>contribute to the international</w:t>
            </w:r>
            <w:r w:rsidRPr="00E17D11">
              <w:rPr>
                <w:snapToGrid w:val="0"/>
                <w:szCs w:val="18"/>
                <w:lang w:eastAsia="en-US"/>
              </w:rPr>
              <w:t xml:space="preserve"> research profile of the University of Southampton through undertaking </w:t>
            </w:r>
            <w:r>
              <w:rPr>
                <w:snapToGrid w:val="0"/>
                <w:szCs w:val="18"/>
                <w:lang w:eastAsia="en-US"/>
              </w:rPr>
              <w:t>world</w:t>
            </w:r>
            <w:r w:rsidRPr="00E17D11">
              <w:rPr>
                <w:snapToGrid w:val="0"/>
                <w:szCs w:val="18"/>
                <w:lang w:eastAsia="en-US"/>
              </w:rPr>
              <w:t xml:space="preserve"> </w:t>
            </w:r>
            <w:r>
              <w:rPr>
                <w:snapToGrid w:val="0"/>
                <w:szCs w:val="18"/>
                <w:lang w:eastAsia="en-US"/>
              </w:rPr>
              <w:t>leading</w:t>
            </w:r>
            <w:r w:rsidRPr="00E17D11">
              <w:rPr>
                <w:snapToGrid w:val="0"/>
                <w:szCs w:val="18"/>
                <w:lang w:eastAsia="en-US"/>
              </w:rPr>
              <w:t xml:space="preserve"> research</w:t>
            </w:r>
            <w:r>
              <w:rPr>
                <w:snapToGrid w:val="0"/>
                <w:szCs w:val="18"/>
                <w:lang w:eastAsia="en-US"/>
              </w:rPr>
              <w:t xml:space="preserve"> within or across traditional disciplines</w:t>
            </w:r>
            <w:r w:rsidRPr="00E17D11">
              <w:rPr>
                <w:snapToGrid w:val="0"/>
                <w:szCs w:val="18"/>
                <w:lang w:eastAsia="en-US"/>
              </w:rPr>
              <w:t xml:space="preserve">, </w:t>
            </w:r>
            <w:r w:rsidR="00E81CAF">
              <w:rPr>
                <w:snapToGrid w:val="0"/>
                <w:szCs w:val="18"/>
                <w:lang w:eastAsia="en-US"/>
              </w:rPr>
              <w:t>build your research team</w:t>
            </w:r>
            <w:r w:rsidR="003C7A69">
              <w:rPr>
                <w:snapToGrid w:val="0"/>
                <w:szCs w:val="18"/>
                <w:lang w:eastAsia="en-US"/>
              </w:rPr>
              <w:t xml:space="preserve"> by developing bids for funded</w:t>
            </w:r>
            <w:r w:rsidRPr="00E17D11">
              <w:rPr>
                <w:snapToGrid w:val="0"/>
                <w:szCs w:val="18"/>
                <w:lang w:eastAsia="en-US"/>
              </w:rPr>
              <w:t xml:space="preserve"> research, contributing to the impact agenda, and </w:t>
            </w:r>
            <w:r>
              <w:rPr>
                <w:snapToGrid w:val="0"/>
                <w:szCs w:val="18"/>
                <w:lang w:eastAsia="en-US"/>
              </w:rPr>
              <w:t>support</w:t>
            </w:r>
            <w:r w:rsidR="003C7A69">
              <w:rPr>
                <w:snapToGrid w:val="0"/>
                <w:szCs w:val="18"/>
                <w:lang w:eastAsia="en-US"/>
              </w:rPr>
              <w:t xml:space="preserve"> more junior</w:t>
            </w:r>
            <w:r>
              <w:rPr>
                <w:snapToGrid w:val="0"/>
                <w:szCs w:val="18"/>
                <w:lang w:eastAsia="en-US"/>
              </w:rPr>
              <w:t xml:space="preserve"> colleagues in developing their careers. T</w:t>
            </w:r>
            <w:r w:rsidRPr="00E17D11">
              <w:rPr>
                <w:snapToGrid w:val="0"/>
                <w:szCs w:val="18"/>
                <w:lang w:eastAsia="en-US"/>
              </w:rPr>
              <w:t xml:space="preserve">o contribute to the development and delivery of high-quality </w:t>
            </w:r>
            <w:r>
              <w:rPr>
                <w:snapToGrid w:val="0"/>
                <w:szCs w:val="18"/>
                <w:lang w:eastAsia="en-US"/>
              </w:rPr>
              <w:t>research-led education</w:t>
            </w:r>
            <w:r w:rsidRPr="00E17D11">
              <w:rPr>
                <w:snapToGrid w:val="0"/>
                <w:szCs w:val="18"/>
                <w:lang w:eastAsia="en-US"/>
              </w:rPr>
              <w:t>.</w:t>
            </w:r>
            <w:r>
              <w:rPr>
                <w:snapToGrid w:val="0"/>
                <w:szCs w:val="18"/>
                <w:lang w:eastAsia="en-US"/>
              </w:rPr>
              <w:t xml:space="preserve"> To contribute to and support the inclusive and collaborative culture of the </w:t>
            </w:r>
            <w:proofErr w:type="gramStart"/>
            <w:r>
              <w:rPr>
                <w:snapToGrid w:val="0"/>
                <w:szCs w:val="18"/>
                <w:lang w:eastAsia="en-US"/>
              </w:rPr>
              <w:t>School</w:t>
            </w:r>
            <w:proofErr w:type="gramEnd"/>
            <w:r>
              <w:rPr>
                <w:snapToGrid w:val="0"/>
                <w:szCs w:val="18"/>
                <w:lang w:eastAsia="en-US"/>
              </w:rPr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09"/>
        <w:gridCol w:w="1019"/>
      </w:tblGrid>
      <w:tr w:rsidR="0012209D" w14:paraId="15BF0890" w14:textId="77777777" w:rsidTr="00925C9B">
        <w:trPr>
          <w:cantSplit/>
          <w:tblHeader/>
        </w:trPr>
        <w:tc>
          <w:tcPr>
            <w:tcW w:w="8723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892879">
            <w:r>
              <w:t>Key accountabilities/primary responsibilities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15BF088F" w14:textId="77777777" w:rsidR="0012209D" w:rsidRDefault="0012209D" w:rsidP="00892879">
            <w:r>
              <w:t>% Time</w:t>
            </w:r>
          </w:p>
        </w:tc>
      </w:tr>
      <w:tr w:rsidR="00925C9B" w14:paraId="15BF0894" w14:textId="77777777" w:rsidTr="00925C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925C9B" w:rsidRDefault="00925C9B" w:rsidP="0012209D">
            <w:pPr>
              <w:pStyle w:val="ListParagraph"/>
              <w:numPr>
                <w:ilvl w:val="0"/>
                <w:numId w:val="17"/>
              </w:numPr>
            </w:pPr>
            <w:bookmarkStart w:id="0" w:name="_Hlk75353129"/>
          </w:p>
        </w:tc>
        <w:tc>
          <w:tcPr>
            <w:tcW w:w="8117" w:type="dxa"/>
            <w:tcBorders>
              <w:left w:val="nil"/>
            </w:tcBorders>
          </w:tcPr>
          <w:p w14:paraId="15BF0892" w14:textId="3B8852C7" w:rsidR="00925C9B" w:rsidRDefault="00925C9B" w:rsidP="00E13A9F">
            <w:r w:rsidRPr="006E38E1">
              <w:t xml:space="preserve">Develop the research activities of the </w:t>
            </w:r>
            <w:r w:rsidR="00E13A9F">
              <w:t>School</w:t>
            </w:r>
            <w:r w:rsidRPr="006E38E1">
              <w:t xml:space="preserve"> by sustaining a personal research plan. Manage the application of a range of research methodologies, </w:t>
            </w:r>
            <w:r w:rsidR="00BD7C61" w:rsidRPr="006E38E1">
              <w:t>approaches,</w:t>
            </w:r>
            <w:r w:rsidRPr="006E38E1">
              <w:t xml:space="preserve"> and techniques appropriate to the type of research personally being pursued.</w:t>
            </w:r>
          </w:p>
        </w:tc>
        <w:tc>
          <w:tcPr>
            <w:tcW w:w="1028" w:type="dxa"/>
            <w:vMerge w:val="restart"/>
          </w:tcPr>
          <w:p w14:paraId="30429533" w14:textId="33CB112E" w:rsidR="00925C9B" w:rsidRDefault="002B5DAE" w:rsidP="00892879">
            <w:r>
              <w:t>4</w:t>
            </w:r>
            <w:r w:rsidR="00925C9B">
              <w:t>0 %</w:t>
            </w:r>
          </w:p>
          <w:p w14:paraId="15BF0893" w14:textId="106ECBF2" w:rsidR="00925C9B" w:rsidRDefault="00925C9B" w:rsidP="00892879"/>
        </w:tc>
      </w:tr>
      <w:tr w:rsidR="00925C9B" w14:paraId="15BF0898" w14:textId="77777777" w:rsidTr="00925C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925C9B" w:rsidRDefault="00925C9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15BF0896" w14:textId="32E27888" w:rsidR="00925C9B" w:rsidRDefault="00925C9B" w:rsidP="003A0D0F">
            <w:r w:rsidRPr="006E38E1">
              <w:t xml:space="preserve">Establish </w:t>
            </w:r>
            <w:r w:rsidR="00A53395">
              <w:t>an international</w:t>
            </w:r>
            <w:r w:rsidRPr="006E38E1">
              <w:t xml:space="preserve"> reputation for research and the enhancement of learning and teaching practice by sustaining the regular dissemination of findings through </w:t>
            </w:r>
            <w:r w:rsidR="003A0D0F">
              <w:t>major</w:t>
            </w:r>
            <w:r w:rsidRPr="006E38E1">
              <w:t xml:space="preserve"> peer-reviewed publications, presenting results at conferences, or exhibiting work at other appropriate events</w:t>
            </w:r>
            <w:r>
              <w:t>.</w:t>
            </w:r>
          </w:p>
        </w:tc>
        <w:tc>
          <w:tcPr>
            <w:tcW w:w="1028" w:type="dxa"/>
            <w:vMerge/>
          </w:tcPr>
          <w:p w14:paraId="15BF0897" w14:textId="18B343F4" w:rsidR="00925C9B" w:rsidRDefault="00925C9B" w:rsidP="00892879"/>
        </w:tc>
      </w:tr>
      <w:tr w:rsidR="00925C9B" w14:paraId="15BF089C" w14:textId="77777777" w:rsidTr="00925C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925C9B" w:rsidRDefault="00925C9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15BF089A" w14:textId="0E5B8E71" w:rsidR="00925C9B" w:rsidRDefault="00925C9B" w:rsidP="00892879">
            <w:r w:rsidRPr="006E38E1">
              <w:t>Plan and develop research</w:t>
            </w:r>
            <w:r w:rsidR="005069B1">
              <w:t>, innovation and enterprise</w:t>
            </w:r>
            <w:r w:rsidRPr="006E38E1">
              <w:t xml:space="preserve"> proposals, pr</w:t>
            </w:r>
            <w:r>
              <w:t>ojects and funding bids as self-</w:t>
            </w:r>
            <w:r w:rsidRPr="006E38E1">
              <w:t>contained items or a</w:t>
            </w:r>
            <w:r>
              <w:t>s part of a broader programme.</w:t>
            </w:r>
          </w:p>
        </w:tc>
        <w:tc>
          <w:tcPr>
            <w:tcW w:w="1028" w:type="dxa"/>
            <w:vMerge/>
          </w:tcPr>
          <w:p w14:paraId="15BF089B" w14:textId="48F7EDE5" w:rsidR="00925C9B" w:rsidRDefault="00925C9B" w:rsidP="00892879"/>
        </w:tc>
      </w:tr>
      <w:tr w:rsidR="00925C9B" w14:paraId="15BF08A0" w14:textId="77777777" w:rsidTr="00925C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925C9B" w:rsidRDefault="00925C9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15BF089E" w14:textId="2804631E" w:rsidR="00925C9B" w:rsidRDefault="00925C9B" w:rsidP="002B2EAD">
            <w:r w:rsidRPr="006E38E1">
              <w:t>Carry out management and administrative tasks associated with specified research</w:t>
            </w:r>
            <w:r w:rsidR="005069B1">
              <w:t xml:space="preserve">, innovation or enterprise </w:t>
            </w:r>
            <w:r w:rsidRPr="006E38E1">
              <w:t xml:space="preserve">funding, including risk assessment of project activities, organisation of project meetings and documentation and </w:t>
            </w:r>
            <w:r w:rsidR="002B2EAD">
              <w:t>preparation of annual reports. O</w:t>
            </w:r>
            <w:r w:rsidRPr="006E38E1">
              <w:t>versee and implement procedures required to ensure accurate and timely formal re</w:t>
            </w:r>
            <w:r>
              <w:t>porting and financial control.</w:t>
            </w:r>
          </w:p>
        </w:tc>
        <w:tc>
          <w:tcPr>
            <w:tcW w:w="1028" w:type="dxa"/>
            <w:vMerge/>
          </w:tcPr>
          <w:p w14:paraId="15BF089F" w14:textId="4640DCA8" w:rsidR="00925C9B" w:rsidRDefault="00925C9B" w:rsidP="00892879"/>
        </w:tc>
      </w:tr>
      <w:tr w:rsidR="00925C9B" w14:paraId="15BF08A4" w14:textId="77777777" w:rsidTr="00925C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925C9B" w:rsidRDefault="00925C9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15BF08A2" w14:textId="45E73F55" w:rsidR="00925C9B" w:rsidRDefault="00925C9B" w:rsidP="002B2EAD">
            <w:r w:rsidRPr="006E38E1">
              <w:t xml:space="preserve">Support the teaching </w:t>
            </w:r>
            <w:r w:rsidR="002B2EAD">
              <w:t>goals</w:t>
            </w:r>
            <w:r w:rsidRPr="006E38E1">
              <w:t xml:space="preserve"> of the </w:t>
            </w:r>
            <w:r w:rsidR="00E13A9F">
              <w:t xml:space="preserve">School </w:t>
            </w:r>
            <w:r w:rsidRPr="006E38E1">
              <w:t xml:space="preserve">by managing a range of contributions to its learning and </w:t>
            </w:r>
            <w:r w:rsidR="002B2EAD">
              <w:t xml:space="preserve">teaching activities. </w:t>
            </w:r>
            <w:r w:rsidRPr="006C58E9">
              <w:t xml:space="preserve">Deliver teaching of the highest quality across </w:t>
            </w:r>
            <w:r w:rsidR="004A2952" w:rsidRPr="006C58E9">
              <w:t xml:space="preserve">our educational programmes, </w:t>
            </w:r>
            <w:r w:rsidRPr="006C58E9">
              <w:t>through lectures, tutorials, practicals and seminars.</w:t>
            </w:r>
          </w:p>
        </w:tc>
        <w:tc>
          <w:tcPr>
            <w:tcW w:w="1028" w:type="dxa"/>
            <w:vMerge w:val="restart"/>
          </w:tcPr>
          <w:p w14:paraId="15BF08A3" w14:textId="254E4896" w:rsidR="00925C9B" w:rsidRDefault="002B5DAE" w:rsidP="00892879">
            <w:r>
              <w:t>4</w:t>
            </w:r>
            <w:r w:rsidR="00925C9B">
              <w:t>0 %</w:t>
            </w:r>
          </w:p>
        </w:tc>
      </w:tr>
      <w:tr w:rsidR="00925C9B" w14:paraId="15BF08A8" w14:textId="77777777" w:rsidTr="00925C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5" w14:textId="77777777" w:rsidR="00925C9B" w:rsidRDefault="00925C9B" w:rsidP="0012209D">
            <w:pPr>
              <w:pStyle w:val="ListParagraph"/>
              <w:numPr>
                <w:ilvl w:val="0"/>
                <w:numId w:val="17"/>
              </w:numPr>
            </w:pPr>
            <w:bookmarkStart w:id="1" w:name="_Hlk75353161"/>
            <w:bookmarkEnd w:id="0"/>
          </w:p>
        </w:tc>
        <w:tc>
          <w:tcPr>
            <w:tcW w:w="8117" w:type="dxa"/>
            <w:tcBorders>
              <w:left w:val="nil"/>
            </w:tcBorders>
          </w:tcPr>
          <w:p w14:paraId="15BF08A6" w14:textId="2C14167D" w:rsidR="00925C9B" w:rsidRDefault="00925C9B" w:rsidP="003A0D0F">
            <w:r w:rsidRPr="006E38E1">
              <w:t xml:space="preserve">Directly supervise students, providing expert advice </w:t>
            </w:r>
            <w:r>
              <w:t xml:space="preserve">on learning best practice and </w:t>
            </w:r>
            <w:r w:rsidRPr="006E38E1">
              <w:t>h</w:t>
            </w:r>
            <w:r w:rsidR="002B2EAD">
              <w:t xml:space="preserve">elping with learning problems. </w:t>
            </w:r>
            <w:r w:rsidRPr="006E38E1">
              <w:t>Identify the learning needs of students a</w:t>
            </w:r>
            <w:r>
              <w:t xml:space="preserve">nd define learning </w:t>
            </w:r>
            <w:r w:rsidR="003A0D0F">
              <w:t>goals</w:t>
            </w:r>
            <w:r>
              <w:t xml:space="preserve">. </w:t>
            </w:r>
            <w:r w:rsidRPr="006E38E1">
              <w:t>Promote the use of appropriate medi</w:t>
            </w:r>
            <w:r>
              <w:t xml:space="preserve">a to support student learning. </w:t>
            </w:r>
            <w:r w:rsidRPr="006E38E1">
              <w:t>Set and mark coursework and exams, providing constructive feedback to students.</w:t>
            </w:r>
          </w:p>
        </w:tc>
        <w:tc>
          <w:tcPr>
            <w:tcW w:w="1028" w:type="dxa"/>
            <w:vMerge/>
          </w:tcPr>
          <w:p w14:paraId="15BF08A7" w14:textId="40FD8CBC" w:rsidR="00925C9B" w:rsidRDefault="00925C9B" w:rsidP="00892879"/>
        </w:tc>
      </w:tr>
      <w:tr w:rsidR="00925C9B" w14:paraId="15BF08AC" w14:textId="77777777" w:rsidTr="00925C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9" w14:textId="77777777" w:rsidR="00925C9B" w:rsidRDefault="00925C9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15BF08AA" w14:textId="3B3A0F55" w:rsidR="00925C9B" w:rsidRPr="00447FD8" w:rsidRDefault="00925C9B" w:rsidP="00E13A9F">
            <w:r w:rsidRPr="006E38E1">
              <w:t>Monitor, evaluate and revise course design to en</w:t>
            </w:r>
            <w:r w:rsidR="002B2EAD">
              <w:t xml:space="preserve">sure excellence and coherence. </w:t>
            </w:r>
            <w:r w:rsidRPr="006E38E1">
              <w:t xml:space="preserve">Identify areas where current provision is in need of revision or improvement, planning and developing innovative contributions to learning, teaching and assessment methods within the </w:t>
            </w:r>
            <w:r w:rsidR="00E13A9F">
              <w:t>School</w:t>
            </w:r>
            <w:r w:rsidRPr="006E38E1">
              <w:t xml:space="preserve"> as appropriate.</w:t>
            </w:r>
          </w:p>
        </w:tc>
        <w:tc>
          <w:tcPr>
            <w:tcW w:w="1028" w:type="dxa"/>
            <w:vMerge/>
          </w:tcPr>
          <w:p w14:paraId="15BF08AB" w14:textId="3214C83F" w:rsidR="00925C9B" w:rsidRDefault="00925C9B" w:rsidP="00892879"/>
        </w:tc>
      </w:tr>
      <w:tr w:rsidR="00925C9B" w14:paraId="79E5840B" w14:textId="77777777" w:rsidTr="00925C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4731DC94" w14:textId="77777777" w:rsidR="00925C9B" w:rsidRDefault="00925C9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5EE7F973" w14:textId="183CD87A" w:rsidR="00925C9B" w:rsidRPr="00447FD8" w:rsidRDefault="00925C9B" w:rsidP="00E13A9F">
            <w:r w:rsidRPr="006E38E1">
              <w:t xml:space="preserve">Contribute to the efficient management and administration of the </w:t>
            </w:r>
            <w:r w:rsidR="00E13A9F">
              <w:t>School</w:t>
            </w:r>
            <w:r w:rsidRPr="006E38E1">
              <w:t xml:space="preserve"> by performing personal administrative duties as allocated by the Head and by taking on approp</w:t>
            </w:r>
            <w:r>
              <w:t xml:space="preserve">riate </w:t>
            </w:r>
            <w:r w:rsidR="00E13A9F">
              <w:t>School</w:t>
            </w:r>
            <w:r>
              <w:t xml:space="preserve"> coordination</w:t>
            </w:r>
            <w:r w:rsidRPr="006E38E1">
              <w:t xml:space="preserve"> roles</w:t>
            </w:r>
            <w:r>
              <w:t>.</w:t>
            </w:r>
          </w:p>
        </w:tc>
        <w:tc>
          <w:tcPr>
            <w:tcW w:w="1028" w:type="dxa"/>
            <w:vMerge w:val="restart"/>
          </w:tcPr>
          <w:p w14:paraId="30C7FD59" w14:textId="047A4A5A" w:rsidR="00925C9B" w:rsidRDefault="00724A73" w:rsidP="00892879">
            <w:r>
              <w:t>2</w:t>
            </w:r>
            <w:r w:rsidR="00925C9B">
              <w:t>0 %</w:t>
            </w:r>
          </w:p>
          <w:p w14:paraId="045988E6" w14:textId="6F975668" w:rsidR="00925C9B" w:rsidRDefault="00925C9B" w:rsidP="00892879"/>
        </w:tc>
      </w:tr>
      <w:tr w:rsidR="00925C9B" w14:paraId="02C51BD6" w14:textId="77777777" w:rsidTr="00925C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925C9B" w:rsidRDefault="00925C9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06FB577A" w14:textId="51F03635" w:rsidR="00925C9B" w:rsidRPr="00447FD8" w:rsidRDefault="00925C9B" w:rsidP="00892879">
            <w:r w:rsidRPr="00343D93">
              <w:t>Any other duties as allocated by the line manager following consultation with the post holder.</w:t>
            </w:r>
          </w:p>
        </w:tc>
        <w:tc>
          <w:tcPr>
            <w:tcW w:w="1028" w:type="dxa"/>
            <w:vMerge/>
          </w:tcPr>
          <w:p w14:paraId="73579A3D" w14:textId="68FC43F5" w:rsidR="00925C9B" w:rsidRDefault="00925C9B" w:rsidP="00892879"/>
        </w:tc>
      </w:tr>
      <w:bookmarkEnd w:id="1"/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892879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892879">
        <w:trPr>
          <w:trHeight w:val="1134"/>
        </w:trPr>
        <w:tc>
          <w:tcPr>
            <w:tcW w:w="10137" w:type="dxa"/>
          </w:tcPr>
          <w:p w14:paraId="7F26E8F8" w14:textId="3EFD766A" w:rsidR="00926A0B" w:rsidRDefault="00926A0B" w:rsidP="00926A0B">
            <w:r>
              <w:t xml:space="preserve">Member of the </w:t>
            </w:r>
            <w:r w:rsidR="00E13A9F">
              <w:t>School</w:t>
            </w:r>
            <w:r>
              <w:t xml:space="preserve"> Board, Examination Board and of such </w:t>
            </w:r>
            <w:r w:rsidR="00E13A9F">
              <w:t>School</w:t>
            </w:r>
            <w:r w:rsidR="002B2EAD">
              <w:t xml:space="preserve"> C</w:t>
            </w:r>
            <w:r>
              <w:t xml:space="preserve">ommittees relevant to their administrative duties.  </w:t>
            </w:r>
          </w:p>
          <w:p w14:paraId="12C47452" w14:textId="18ECFF66" w:rsidR="00926A0B" w:rsidRDefault="00926A0B" w:rsidP="00926A0B">
            <w:r>
              <w:t xml:space="preserve">New appointees will be assigned a senior colleague to guide their development and aid their integration into the </w:t>
            </w:r>
            <w:r w:rsidR="00E13A9F">
              <w:t>School</w:t>
            </w:r>
            <w:r>
              <w:t xml:space="preserve">, Faculty and University.  </w:t>
            </w:r>
          </w:p>
          <w:p w14:paraId="15AF3BF1" w14:textId="77777777" w:rsidR="00926A0B" w:rsidRDefault="00926A0B" w:rsidP="00926A0B">
            <w:r>
              <w:t xml:space="preserve">Research priorities will be agreed within the strategic framework of the research theme of which they are a member.  </w:t>
            </w:r>
          </w:p>
          <w:p w14:paraId="15BF08B0" w14:textId="121BBD33" w:rsidR="0012209D" w:rsidRDefault="00926A0B" w:rsidP="00E13A9F">
            <w:r>
              <w:t xml:space="preserve">Teaching and administrative duties will be allocated by the Head of </w:t>
            </w:r>
            <w:r w:rsidR="00BD7C61">
              <w:t>School</w:t>
            </w:r>
            <w:r>
              <w:t xml:space="preserve">, within the context of the teaching programmes agreed by the </w:t>
            </w:r>
            <w:r w:rsidR="00E13A9F">
              <w:t>School</w:t>
            </w:r>
            <w:r>
              <w:t xml:space="preserve"> </w:t>
            </w:r>
            <w:r w:rsidR="00BD7C61">
              <w:t>Education</w:t>
            </w:r>
            <w:r>
              <w:t xml:space="preserve"> Committee.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92879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92879">
            <w:r>
              <w:t>Special Requirements</w:t>
            </w:r>
          </w:p>
        </w:tc>
      </w:tr>
      <w:tr w:rsidR="00343D93" w14:paraId="0C44D04E" w14:textId="77777777" w:rsidTr="00D73279">
        <w:trPr>
          <w:trHeight w:val="435"/>
        </w:trPr>
        <w:tc>
          <w:tcPr>
            <w:tcW w:w="10137" w:type="dxa"/>
          </w:tcPr>
          <w:p w14:paraId="77AA278F" w14:textId="77777777" w:rsidR="00926A0B" w:rsidRDefault="00926A0B" w:rsidP="00926A0B">
            <w:r w:rsidRPr="00926A0B">
              <w:t>To attend national and international conferences for the purpose of d</w:t>
            </w:r>
            <w:r>
              <w:t>isseminating research results.</w:t>
            </w:r>
          </w:p>
          <w:p w14:paraId="6DA5CA0A" w14:textId="1757CB2B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5" w14:textId="5FA9042C" w:rsid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7211F3AF" w14:textId="77777777" w:rsidR="00CE3759" w:rsidRPr="00CE3759" w:rsidRDefault="00CE3759" w:rsidP="0012209D">
      <w:pPr>
        <w:rPr>
          <w:b/>
          <w:bCs/>
          <w:sz w:val="2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496"/>
        <w:gridCol w:w="3382"/>
        <w:gridCol w:w="3155"/>
        <w:gridCol w:w="1594"/>
      </w:tblGrid>
      <w:tr w:rsidR="00013C10" w14:paraId="15BF08BA" w14:textId="77777777" w:rsidTr="000C2C71"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892879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892879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892879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892879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C2C71">
        <w:tc>
          <w:tcPr>
            <w:tcW w:w="1496" w:type="dxa"/>
          </w:tcPr>
          <w:p w14:paraId="15BF08BB" w14:textId="21456655" w:rsidR="00013C10" w:rsidRPr="00FD5B0E" w:rsidRDefault="00013C10" w:rsidP="00892879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82" w:type="dxa"/>
          </w:tcPr>
          <w:p w14:paraId="2378B783" w14:textId="11E831F6" w:rsidR="00343D93" w:rsidRDefault="00926A0B" w:rsidP="00343D93">
            <w:pPr>
              <w:spacing w:after="90"/>
            </w:pPr>
            <w:r w:rsidRPr="00926A0B">
              <w:t xml:space="preserve">PhD or equivalent professional qualifications and experience in </w:t>
            </w:r>
            <w:r w:rsidR="00E72071">
              <w:t>Computer Science</w:t>
            </w:r>
            <w:r w:rsidR="00CE3759">
              <w:t>.</w:t>
            </w:r>
          </w:p>
          <w:p w14:paraId="4694D5CB" w14:textId="1A255678" w:rsidR="005A67F5" w:rsidRDefault="00926A0B" w:rsidP="00EE7C56">
            <w:pPr>
              <w:spacing w:after="90"/>
            </w:pPr>
            <w:r>
              <w:t xml:space="preserve">Growing </w:t>
            </w:r>
            <w:r w:rsidR="00732360">
              <w:t xml:space="preserve">international </w:t>
            </w:r>
            <w:r>
              <w:t>reputation in</w:t>
            </w:r>
            <w:r w:rsidR="004670AD">
              <w:t xml:space="preserve"> </w:t>
            </w:r>
            <w:r w:rsidR="007D364F">
              <w:t xml:space="preserve">a relevant </w:t>
            </w:r>
            <w:r w:rsidR="00447D12">
              <w:t>area</w:t>
            </w:r>
            <w:r w:rsidR="00CC3FF3">
              <w:t>.</w:t>
            </w:r>
            <w:r w:rsidR="005A67F5">
              <w:t xml:space="preserve"> </w:t>
            </w:r>
          </w:p>
          <w:p w14:paraId="15BF08BC" w14:textId="3D4DE35A" w:rsidR="00390321" w:rsidRDefault="00926A0B" w:rsidP="00390321">
            <w:pPr>
              <w:spacing w:after="90"/>
            </w:pPr>
            <w:r>
              <w:t>Track record of published research.</w:t>
            </w:r>
          </w:p>
        </w:tc>
        <w:tc>
          <w:tcPr>
            <w:tcW w:w="3155" w:type="dxa"/>
          </w:tcPr>
          <w:p w14:paraId="04A13BF2" w14:textId="1747C125" w:rsidR="00F36F94" w:rsidRDefault="00F36F94" w:rsidP="00F36F94">
            <w:pPr>
              <w:spacing w:after="90"/>
            </w:pPr>
            <w:r>
              <w:t>Teaching qualification (PCAP or equivalent).</w:t>
            </w:r>
          </w:p>
          <w:p w14:paraId="36C963C9" w14:textId="5E7DA42B" w:rsidR="003334B0" w:rsidRDefault="003334B0" w:rsidP="00F36F94">
            <w:pPr>
              <w:spacing w:after="90"/>
            </w:pPr>
          </w:p>
          <w:p w14:paraId="150FEA7A" w14:textId="1EA31088" w:rsidR="00732360" w:rsidRDefault="00732360" w:rsidP="00F36F94">
            <w:pPr>
              <w:spacing w:after="90"/>
            </w:pPr>
            <w:r w:rsidRPr="00390321">
              <w:t>Experience of development and delivery of teaching at undergraduate and postgraduate level.</w:t>
            </w:r>
          </w:p>
          <w:p w14:paraId="15BF08BD" w14:textId="2843EBD6" w:rsidR="00F36F94" w:rsidRDefault="00F36F94" w:rsidP="003334B0">
            <w:pPr>
              <w:spacing w:after="90"/>
            </w:pPr>
          </w:p>
        </w:tc>
        <w:tc>
          <w:tcPr>
            <w:tcW w:w="1594" w:type="dxa"/>
          </w:tcPr>
          <w:p w14:paraId="06AD57D5" w14:textId="29FB3CDF" w:rsidR="00013C10" w:rsidRPr="0043381F" w:rsidRDefault="0043381F" w:rsidP="005A67F5">
            <w:r w:rsidRPr="0043381F">
              <w:t xml:space="preserve">CV, recommendation letters, interview </w:t>
            </w:r>
          </w:p>
        </w:tc>
      </w:tr>
      <w:tr w:rsidR="00013C10" w14:paraId="15BF08C4" w14:textId="77777777" w:rsidTr="000C2C71">
        <w:tc>
          <w:tcPr>
            <w:tcW w:w="1496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382" w:type="dxa"/>
          </w:tcPr>
          <w:p w14:paraId="0E631FB6" w14:textId="50DB03F3" w:rsidR="00926A0B" w:rsidRDefault="00926A0B" w:rsidP="005333B1">
            <w:pPr>
              <w:spacing w:after="90"/>
            </w:pPr>
            <w:r>
              <w:t>Proven ability to plan and develop a range of high quality research and teaching activities, ensuring plans complement broader research and education strategy.</w:t>
            </w:r>
          </w:p>
          <w:p w14:paraId="15BF08C1" w14:textId="54FFF59C" w:rsidR="00013C10" w:rsidRDefault="00926A0B" w:rsidP="00E13A9F">
            <w:pPr>
              <w:spacing w:after="90"/>
            </w:pPr>
            <w:r>
              <w:t>Able to develop innovative research proposals and attract research funding.</w:t>
            </w:r>
          </w:p>
        </w:tc>
        <w:tc>
          <w:tcPr>
            <w:tcW w:w="3155" w:type="dxa"/>
          </w:tcPr>
          <w:p w14:paraId="15BF08C2" w14:textId="5BFD30B3" w:rsidR="00013C10" w:rsidRDefault="00870EA3" w:rsidP="00343D93">
            <w:pPr>
              <w:spacing w:after="90"/>
            </w:pPr>
            <w:r w:rsidRPr="00870EA3">
              <w:t>Proven ability to plan, manage, organise and assess own teaching contributions. Proven ability in the design of course units, curriculum development and new teaching approaches in the School.</w:t>
            </w:r>
          </w:p>
        </w:tc>
        <w:tc>
          <w:tcPr>
            <w:tcW w:w="1594" w:type="dxa"/>
          </w:tcPr>
          <w:p w14:paraId="15BF08C3" w14:textId="265AF4C1" w:rsidR="00013C10" w:rsidRDefault="0043381F" w:rsidP="00343D93">
            <w:pPr>
              <w:spacing w:after="90"/>
            </w:pPr>
            <w:r w:rsidRPr="0043381F">
              <w:t>CV, recommendation letters, interview</w:t>
            </w:r>
          </w:p>
        </w:tc>
      </w:tr>
      <w:tr w:rsidR="000C2C71" w14:paraId="15BF08C9" w14:textId="77777777" w:rsidTr="000C2C71">
        <w:tc>
          <w:tcPr>
            <w:tcW w:w="1496" w:type="dxa"/>
          </w:tcPr>
          <w:p w14:paraId="15BF08C5" w14:textId="1EC20CD1" w:rsidR="000C2C71" w:rsidRPr="00FD5B0E" w:rsidRDefault="000C2C71" w:rsidP="000C2C71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82" w:type="dxa"/>
          </w:tcPr>
          <w:p w14:paraId="044207E5" w14:textId="77777777" w:rsidR="000C2C71" w:rsidRDefault="000C2C71" w:rsidP="000C2C71">
            <w:pPr>
              <w:spacing w:after="90"/>
            </w:pPr>
            <w:r>
              <w:t>Able to identify broad trends to assess deep-rooted and complex issues.</w:t>
            </w:r>
          </w:p>
          <w:p w14:paraId="15BF08C6" w14:textId="74359D4D" w:rsidR="000C2C71" w:rsidRDefault="000C2C71" w:rsidP="000C2C71">
            <w:pPr>
              <w:spacing w:after="90"/>
            </w:pPr>
            <w:r>
              <w:t>Able to apply originality in modifying existing approaches to solve problems.</w:t>
            </w:r>
          </w:p>
        </w:tc>
        <w:tc>
          <w:tcPr>
            <w:tcW w:w="3155" w:type="dxa"/>
          </w:tcPr>
          <w:p w14:paraId="15BF08C7" w14:textId="38B646F8" w:rsidR="000C2C71" w:rsidRDefault="000C2C71" w:rsidP="000C2C71">
            <w:pPr>
              <w:spacing w:after="90"/>
            </w:pPr>
          </w:p>
        </w:tc>
        <w:tc>
          <w:tcPr>
            <w:tcW w:w="1594" w:type="dxa"/>
          </w:tcPr>
          <w:p w14:paraId="15BF08C8" w14:textId="0A6C5D5E" w:rsidR="000C2C71" w:rsidRDefault="000C2C71" w:rsidP="000C2C71">
            <w:pPr>
              <w:spacing w:after="90"/>
            </w:pPr>
            <w:r w:rsidRPr="0043381F">
              <w:t>CV, recommendation letters, interview</w:t>
            </w:r>
          </w:p>
        </w:tc>
      </w:tr>
      <w:tr w:rsidR="000C2C71" w14:paraId="15BF08CE" w14:textId="77777777" w:rsidTr="000C2C71">
        <w:tc>
          <w:tcPr>
            <w:tcW w:w="1496" w:type="dxa"/>
          </w:tcPr>
          <w:p w14:paraId="15BF08CA" w14:textId="63F21CD8" w:rsidR="000C2C71" w:rsidRPr="00FD5B0E" w:rsidRDefault="000C2C71" w:rsidP="000C2C71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82" w:type="dxa"/>
          </w:tcPr>
          <w:p w14:paraId="0841E5E3" w14:textId="77777777" w:rsidR="000C2C71" w:rsidRDefault="000C2C71" w:rsidP="000C2C71">
            <w:pPr>
              <w:spacing w:after="90"/>
            </w:pPr>
            <w:r>
              <w:t>Work effectively in a team, understanding the strengths and weaknesses of others to help teamwork development.</w:t>
            </w:r>
          </w:p>
          <w:p w14:paraId="15D4EBB2" w14:textId="77777777" w:rsidR="000C2C71" w:rsidRDefault="000C2C71" w:rsidP="000C2C71">
            <w:pPr>
              <w:spacing w:after="90"/>
            </w:pPr>
            <w:r>
              <w:t>Proven ability to coach and support students/tutorial groups. Able to manage, motivate and coordinate research team, delegating effectively.  Able to formulate staff development plans, if appropriate.</w:t>
            </w:r>
          </w:p>
          <w:p w14:paraId="7ED7F0E1" w14:textId="77777777" w:rsidR="000C2C71" w:rsidRDefault="000C2C71" w:rsidP="000C2C71">
            <w:pPr>
              <w:spacing w:after="90"/>
            </w:pPr>
            <w:r>
              <w:t>Able to undertake coordinating role in School/University.</w:t>
            </w:r>
          </w:p>
          <w:p w14:paraId="15BF08CB" w14:textId="3D40E997" w:rsidR="000C2C71" w:rsidRDefault="000C2C71" w:rsidP="000C2C71">
            <w:pPr>
              <w:spacing w:after="90"/>
            </w:pPr>
            <w:r>
              <w:t>Able to monitor and manage resources and budgets.</w:t>
            </w:r>
          </w:p>
        </w:tc>
        <w:tc>
          <w:tcPr>
            <w:tcW w:w="3155" w:type="dxa"/>
          </w:tcPr>
          <w:p w14:paraId="7E7E1D06" w14:textId="77777777" w:rsidR="00EA3346" w:rsidRDefault="00EA3346" w:rsidP="00EA3346">
            <w:pPr>
              <w:spacing w:after="90"/>
            </w:pPr>
            <w:r>
              <w:t>Proven ability to manage and deliver own course units and team-taught course units.</w:t>
            </w:r>
          </w:p>
          <w:p w14:paraId="15BF08CC" w14:textId="56291D18" w:rsidR="000C2C71" w:rsidRDefault="000C2C71" w:rsidP="000C2C71">
            <w:pPr>
              <w:spacing w:after="90"/>
            </w:pPr>
          </w:p>
        </w:tc>
        <w:tc>
          <w:tcPr>
            <w:tcW w:w="1594" w:type="dxa"/>
          </w:tcPr>
          <w:p w14:paraId="15BF08CD" w14:textId="7A469D09" w:rsidR="000C2C71" w:rsidRDefault="000C2C71" w:rsidP="000C2C71">
            <w:pPr>
              <w:spacing w:after="90"/>
            </w:pPr>
            <w:r w:rsidRPr="0043381F">
              <w:t>CV, recommendation letters, interview</w:t>
            </w:r>
          </w:p>
        </w:tc>
      </w:tr>
      <w:tr w:rsidR="000C2C71" w14:paraId="15BF08D3" w14:textId="77777777" w:rsidTr="000C2C71">
        <w:tc>
          <w:tcPr>
            <w:tcW w:w="1496" w:type="dxa"/>
          </w:tcPr>
          <w:p w14:paraId="15BF08CF" w14:textId="4DC37F06" w:rsidR="000C2C71" w:rsidRPr="00FD5B0E" w:rsidRDefault="000C2C71" w:rsidP="000C2C71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82" w:type="dxa"/>
          </w:tcPr>
          <w:p w14:paraId="17FB0131" w14:textId="3EA62DCB" w:rsidR="000C2C71" w:rsidRDefault="000C2C71" w:rsidP="000C2C71">
            <w:pPr>
              <w:spacing w:after="90"/>
            </w:pPr>
            <w:r>
              <w:t>Track record of presenting research results at group meetings and conferences.</w:t>
            </w:r>
          </w:p>
          <w:p w14:paraId="4F4DAC65" w14:textId="69AB15BD" w:rsidR="000C2C71" w:rsidRDefault="000C2C71" w:rsidP="000C2C71">
            <w:pPr>
              <w:spacing w:after="90"/>
            </w:pPr>
            <w:r>
              <w:t>Track record of delivering lectures and seminars in courses relating to different aspects of related subjects</w:t>
            </w:r>
          </w:p>
          <w:p w14:paraId="15BF08D0" w14:textId="6E05FA8C" w:rsidR="000C2C71" w:rsidRDefault="000C2C71" w:rsidP="000C2C71">
            <w:pPr>
              <w:spacing w:after="90"/>
            </w:pPr>
          </w:p>
        </w:tc>
        <w:tc>
          <w:tcPr>
            <w:tcW w:w="3155" w:type="dxa"/>
          </w:tcPr>
          <w:p w14:paraId="03E266C4" w14:textId="751CC219" w:rsidR="000C2C71" w:rsidRDefault="000C2C71" w:rsidP="000C2C71">
            <w:pPr>
              <w:spacing w:after="90"/>
            </w:pPr>
            <w:r>
              <w:t>Able to persuade and influence at all levels in order to foster and maintain relationships, resolving challenges as they arise.</w:t>
            </w:r>
          </w:p>
          <w:p w14:paraId="15BF08D1" w14:textId="64EE9E22" w:rsidR="000C2C71" w:rsidRDefault="000C2C71" w:rsidP="000C2C71">
            <w:pPr>
              <w:spacing w:after="90"/>
            </w:pPr>
            <w:r w:rsidRPr="00926A0B">
              <w:t xml:space="preserve">Able to provide expert guidance to colleagues in own team, other work areas and institutions to develop understanding and resolve complex </w:t>
            </w:r>
            <w:r>
              <w:t>matters.</w:t>
            </w:r>
          </w:p>
        </w:tc>
        <w:tc>
          <w:tcPr>
            <w:tcW w:w="1594" w:type="dxa"/>
          </w:tcPr>
          <w:p w14:paraId="15BF08D2" w14:textId="020363D3" w:rsidR="000C2C71" w:rsidRDefault="000C2C71" w:rsidP="000C2C71">
            <w:pPr>
              <w:spacing w:after="90"/>
            </w:pPr>
            <w:r w:rsidRPr="0043381F">
              <w:t>CV, recommendation letters, interview</w:t>
            </w:r>
          </w:p>
        </w:tc>
      </w:tr>
      <w:tr w:rsidR="000C2C71" w14:paraId="15BF08D8" w14:textId="77777777" w:rsidTr="000C2C71">
        <w:tc>
          <w:tcPr>
            <w:tcW w:w="1496" w:type="dxa"/>
          </w:tcPr>
          <w:p w14:paraId="15BF08D4" w14:textId="1D948B14" w:rsidR="000C2C71" w:rsidRPr="00FD5B0E" w:rsidRDefault="000C2C71" w:rsidP="000C2C71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82" w:type="dxa"/>
          </w:tcPr>
          <w:p w14:paraId="37752184" w14:textId="38AA7140" w:rsidR="000C2C71" w:rsidRDefault="000C2C71" w:rsidP="000C2C71">
            <w:pPr>
              <w:spacing w:after="90"/>
            </w:pPr>
          </w:p>
          <w:p w14:paraId="15BF08D5" w14:textId="1668B1B7" w:rsidR="000C2C71" w:rsidRDefault="000C2C71" w:rsidP="000C2C71">
            <w:r>
              <w:rPr>
                <w:szCs w:val="18"/>
              </w:rPr>
              <w:t>Proactive in promoting a working environment that is inclusive and engaging; recognising the value diversity brings.</w:t>
            </w:r>
          </w:p>
        </w:tc>
        <w:tc>
          <w:tcPr>
            <w:tcW w:w="3155" w:type="dxa"/>
          </w:tcPr>
          <w:p w14:paraId="15BF08D6" w14:textId="5CD0C04A" w:rsidR="000C2C71" w:rsidRDefault="000C2C71" w:rsidP="000C2C71">
            <w:pPr>
              <w:spacing w:after="90"/>
            </w:pPr>
          </w:p>
        </w:tc>
        <w:tc>
          <w:tcPr>
            <w:tcW w:w="1594" w:type="dxa"/>
          </w:tcPr>
          <w:p w14:paraId="15BF08D7" w14:textId="57194B60" w:rsidR="000C2C71" w:rsidRDefault="000C2C71" w:rsidP="000C2C71">
            <w:pPr>
              <w:spacing w:after="90"/>
            </w:pPr>
            <w:r w:rsidRPr="0043381F">
              <w:t>CV, recommendation letters, interview</w:t>
            </w:r>
          </w:p>
        </w:tc>
      </w:tr>
      <w:tr w:rsidR="000C2C71" w14:paraId="15BF08DD" w14:textId="77777777" w:rsidTr="000C2C71">
        <w:tc>
          <w:tcPr>
            <w:tcW w:w="1496" w:type="dxa"/>
          </w:tcPr>
          <w:p w14:paraId="15BF08D9" w14:textId="77777777" w:rsidR="000C2C71" w:rsidRPr="00FD5B0E" w:rsidRDefault="000C2C71" w:rsidP="000C2C71">
            <w:r w:rsidRPr="00FD5B0E">
              <w:lastRenderedPageBreak/>
              <w:t>Special requirements</w:t>
            </w:r>
          </w:p>
        </w:tc>
        <w:tc>
          <w:tcPr>
            <w:tcW w:w="3382" w:type="dxa"/>
          </w:tcPr>
          <w:p w14:paraId="15BF08DA" w14:textId="1D9CAF7E" w:rsidR="000C2C71" w:rsidRDefault="000C2C71" w:rsidP="000C2C71">
            <w:pPr>
              <w:spacing w:after="90"/>
            </w:pPr>
            <w:r w:rsidRPr="00926A0B">
              <w:t>Able to attend national and international conferences to present research results</w:t>
            </w:r>
            <w:r>
              <w:t>.</w:t>
            </w:r>
          </w:p>
        </w:tc>
        <w:tc>
          <w:tcPr>
            <w:tcW w:w="3155" w:type="dxa"/>
          </w:tcPr>
          <w:p w14:paraId="15BF08DB" w14:textId="77777777" w:rsidR="000C2C71" w:rsidRDefault="000C2C71" w:rsidP="000C2C71">
            <w:pPr>
              <w:spacing w:after="90"/>
            </w:pPr>
          </w:p>
        </w:tc>
        <w:tc>
          <w:tcPr>
            <w:tcW w:w="1594" w:type="dxa"/>
          </w:tcPr>
          <w:p w14:paraId="15BF08DC" w14:textId="006D84C9" w:rsidR="000C2C71" w:rsidRDefault="000C2C71" w:rsidP="000C2C71">
            <w:pPr>
              <w:spacing w:after="90"/>
            </w:pPr>
            <w:r w:rsidRPr="0043381F">
              <w:t>CV, recommendation letters, interview</w:t>
            </w:r>
          </w:p>
        </w:tc>
      </w:tr>
    </w:tbl>
    <w:p w14:paraId="15BF08DF" w14:textId="1715CB79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35BE6966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p w14:paraId="64DE4C63" w14:textId="77777777" w:rsidR="00CE3759" w:rsidRDefault="00CE3759" w:rsidP="009064A9">
      <w:pPr>
        <w:rPr>
          <w:b/>
          <w:bCs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3"/>
        <w:gridCol w:w="8724"/>
      </w:tblGrid>
      <w:tr w:rsidR="00D3349E" w14:paraId="0219F927" w14:textId="77777777" w:rsidTr="00D3349E">
        <w:tc>
          <w:tcPr>
            <w:tcW w:w="908" w:type="dxa"/>
          </w:tcPr>
          <w:p w14:paraId="3C59876E" w14:textId="4A0F0649" w:rsidR="00D3349E" w:rsidRPr="00A55754" w:rsidRDefault="00364426" w:rsidP="00E264FD">
            <w:pPr>
              <w:rPr>
                <w:b/>
              </w:rPr>
            </w:pPr>
            <w:r>
              <w:rPr>
                <w:rFonts w:ascii="Wingdings" w:hAnsi="Wingdings"/>
              </w:rPr>
              <w:t></w:t>
            </w:r>
            <w:r w:rsidR="00D3349E" w:rsidRPr="00A55754">
              <w:rPr>
                <w:b/>
              </w:rPr>
              <w:t>Yes</w:t>
            </w:r>
          </w:p>
        </w:tc>
        <w:tc>
          <w:tcPr>
            <w:tcW w:w="8843" w:type="dxa"/>
          </w:tcPr>
          <w:p w14:paraId="51AD581C" w14:textId="1283E835" w:rsidR="00D3349E" w:rsidRDefault="00D3349E" w:rsidP="00364426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727F5F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6018D0B8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 xml:space="preserve">complete the </w:t>
            </w:r>
            <w:r w:rsidR="00877B00">
              <w:t>assessment</w:t>
            </w:r>
            <w:r>
              <w:t xml:space="preserve">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892879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892879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892879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892879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892879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892879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892879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892879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892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892879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892879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892879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892879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892879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892879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892879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89287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89287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lastRenderedPageBreak/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892879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3C01" w14:textId="77777777" w:rsidR="00FF5845" w:rsidRDefault="00FF5845">
      <w:r>
        <w:separator/>
      </w:r>
    </w:p>
    <w:p w14:paraId="1EE2BAD2" w14:textId="77777777" w:rsidR="00FF5845" w:rsidRDefault="00FF5845"/>
  </w:endnote>
  <w:endnote w:type="continuationSeparator" w:id="0">
    <w:p w14:paraId="75A54F11" w14:textId="77777777" w:rsidR="00FF5845" w:rsidRDefault="00FF5845">
      <w:r>
        <w:continuationSeparator/>
      </w:r>
    </w:p>
    <w:p w14:paraId="61D729A6" w14:textId="77777777" w:rsidR="00FF5845" w:rsidRDefault="00FF5845"/>
  </w:endnote>
  <w:endnote w:type="continuationNotice" w:id="1">
    <w:p w14:paraId="543DD89D" w14:textId="77777777" w:rsidR="00FF5845" w:rsidRDefault="00FF584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C85E4" w14:textId="2442728E" w:rsidR="004F30D8" w:rsidRDefault="004F30D8" w:rsidP="004F30D8">
    <w:pPr>
      <w:pStyle w:val="ContinuationFooter"/>
    </w:pPr>
    <w:r>
      <w:t xml:space="preserve">Job description – ERE Level </w:t>
    </w:r>
    <w:r w:rsidR="00900C56">
      <w:t>5</w:t>
    </w:r>
    <w:r>
      <w:t xml:space="preserve"> – Balanced Pathway – Lecturer</w:t>
    </w:r>
    <w:r>
      <w:ptab w:relativeTo="margin" w:alignment="right" w:leader="none"/>
    </w:r>
  </w:p>
  <w:sdt>
    <w:sdtPr>
      <w:id w:val="82270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AC7F3" w14:textId="659E4F8C" w:rsidR="004F30D8" w:rsidRDefault="004F30D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F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BF097F" w14:textId="22404557" w:rsidR="00F738F2" w:rsidRPr="009F3590" w:rsidRDefault="00F738F2" w:rsidP="009F3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44EC2" w14:textId="77777777" w:rsidR="00FF5845" w:rsidRDefault="00FF5845">
      <w:r>
        <w:separator/>
      </w:r>
    </w:p>
    <w:p w14:paraId="36EE3547" w14:textId="77777777" w:rsidR="00FF5845" w:rsidRDefault="00FF5845"/>
  </w:footnote>
  <w:footnote w:type="continuationSeparator" w:id="0">
    <w:p w14:paraId="796F727E" w14:textId="77777777" w:rsidR="00FF5845" w:rsidRDefault="00FF5845">
      <w:r>
        <w:continuationSeparator/>
      </w:r>
    </w:p>
    <w:p w14:paraId="43884BFA" w14:textId="77777777" w:rsidR="00FF5845" w:rsidRDefault="00FF5845"/>
  </w:footnote>
  <w:footnote w:type="continuationNotice" w:id="1">
    <w:p w14:paraId="0D78A609" w14:textId="77777777" w:rsidR="00FF5845" w:rsidRDefault="00FF584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F738F2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F738F2" w:rsidRDefault="00F738F2" w:rsidP="0029789A">
          <w:pPr>
            <w:pStyle w:val="Header"/>
          </w:pPr>
        </w:p>
      </w:tc>
    </w:tr>
    <w:tr w:rsidR="00F738F2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F738F2" w:rsidRDefault="00F738F2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F738F2" w:rsidRDefault="00F738F2" w:rsidP="00F84583">
    <w:pPr>
      <w:pStyle w:val="DocTitle"/>
    </w:pPr>
    <w:r>
      <w:t>Job Description and Person Specification</w:t>
    </w:r>
  </w:p>
  <w:p w14:paraId="15BF0985" w14:textId="77777777" w:rsidR="00F738F2" w:rsidRPr="0005274A" w:rsidRDefault="00F738F2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2F764E"/>
    <w:multiLevelType w:val="multilevel"/>
    <w:tmpl w:val="CAAA5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358707306">
    <w:abstractNumId w:val="18"/>
  </w:num>
  <w:num w:numId="2" w16cid:durableId="1029791814">
    <w:abstractNumId w:val="0"/>
  </w:num>
  <w:num w:numId="3" w16cid:durableId="1992444166">
    <w:abstractNumId w:val="13"/>
  </w:num>
  <w:num w:numId="4" w16cid:durableId="1842041526">
    <w:abstractNumId w:val="9"/>
  </w:num>
  <w:num w:numId="5" w16cid:durableId="1445153644">
    <w:abstractNumId w:val="10"/>
  </w:num>
  <w:num w:numId="6" w16cid:durableId="1011882309">
    <w:abstractNumId w:val="7"/>
  </w:num>
  <w:num w:numId="7" w16cid:durableId="755201894">
    <w:abstractNumId w:val="3"/>
  </w:num>
  <w:num w:numId="8" w16cid:durableId="1980265357">
    <w:abstractNumId w:val="5"/>
  </w:num>
  <w:num w:numId="9" w16cid:durableId="1961761242">
    <w:abstractNumId w:val="1"/>
  </w:num>
  <w:num w:numId="10" w16cid:durableId="2085949746">
    <w:abstractNumId w:val="8"/>
  </w:num>
  <w:num w:numId="11" w16cid:durableId="62797042">
    <w:abstractNumId w:val="4"/>
  </w:num>
  <w:num w:numId="12" w16cid:durableId="1528181777">
    <w:abstractNumId w:val="14"/>
  </w:num>
  <w:num w:numId="13" w16cid:durableId="2121996671">
    <w:abstractNumId w:val="15"/>
  </w:num>
  <w:num w:numId="14" w16cid:durableId="2015953209">
    <w:abstractNumId w:val="6"/>
  </w:num>
  <w:num w:numId="15" w16cid:durableId="1041858504">
    <w:abstractNumId w:val="2"/>
  </w:num>
  <w:num w:numId="16" w16cid:durableId="627471116">
    <w:abstractNumId w:val="11"/>
  </w:num>
  <w:num w:numId="17" w16cid:durableId="707796145">
    <w:abstractNumId w:val="12"/>
  </w:num>
  <w:num w:numId="18" w16cid:durableId="2099207088">
    <w:abstractNumId w:val="16"/>
  </w:num>
  <w:num w:numId="19" w16cid:durableId="184839775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56C97"/>
    <w:rsid w:val="00062768"/>
    <w:rsid w:val="00063081"/>
    <w:rsid w:val="00066955"/>
    <w:rsid w:val="00071653"/>
    <w:rsid w:val="000824F4"/>
    <w:rsid w:val="000978E8"/>
    <w:rsid w:val="00097DED"/>
    <w:rsid w:val="000A290A"/>
    <w:rsid w:val="000B05CA"/>
    <w:rsid w:val="000B1DED"/>
    <w:rsid w:val="000B4E5A"/>
    <w:rsid w:val="000C2C71"/>
    <w:rsid w:val="000E452F"/>
    <w:rsid w:val="00104694"/>
    <w:rsid w:val="00106EF5"/>
    <w:rsid w:val="0012209D"/>
    <w:rsid w:val="00126508"/>
    <w:rsid w:val="0013480F"/>
    <w:rsid w:val="001532E2"/>
    <w:rsid w:val="00156F2F"/>
    <w:rsid w:val="001604B9"/>
    <w:rsid w:val="00180B17"/>
    <w:rsid w:val="0018144C"/>
    <w:rsid w:val="001840EA"/>
    <w:rsid w:val="001B4155"/>
    <w:rsid w:val="001B6986"/>
    <w:rsid w:val="001C5C5C"/>
    <w:rsid w:val="001D0B37"/>
    <w:rsid w:val="001D1874"/>
    <w:rsid w:val="001D5201"/>
    <w:rsid w:val="001E24BE"/>
    <w:rsid w:val="00205458"/>
    <w:rsid w:val="00236BFE"/>
    <w:rsid w:val="00240157"/>
    <w:rsid w:val="00241441"/>
    <w:rsid w:val="0024539C"/>
    <w:rsid w:val="002463B4"/>
    <w:rsid w:val="00254722"/>
    <w:rsid w:val="002547F5"/>
    <w:rsid w:val="00260333"/>
    <w:rsid w:val="00260B1D"/>
    <w:rsid w:val="00266C6A"/>
    <w:rsid w:val="00275698"/>
    <w:rsid w:val="0028509A"/>
    <w:rsid w:val="00285705"/>
    <w:rsid w:val="0029789A"/>
    <w:rsid w:val="002A70BE"/>
    <w:rsid w:val="002B2EAD"/>
    <w:rsid w:val="002B5DAE"/>
    <w:rsid w:val="002C6198"/>
    <w:rsid w:val="002D4DF4"/>
    <w:rsid w:val="00310A86"/>
    <w:rsid w:val="00313CC8"/>
    <w:rsid w:val="003178D9"/>
    <w:rsid w:val="0032336C"/>
    <w:rsid w:val="003334B0"/>
    <w:rsid w:val="0034151E"/>
    <w:rsid w:val="00343D93"/>
    <w:rsid w:val="00354763"/>
    <w:rsid w:val="00361DCC"/>
    <w:rsid w:val="00364426"/>
    <w:rsid w:val="00364B2C"/>
    <w:rsid w:val="003701F7"/>
    <w:rsid w:val="00375760"/>
    <w:rsid w:val="00390321"/>
    <w:rsid w:val="003A0D0F"/>
    <w:rsid w:val="003B0262"/>
    <w:rsid w:val="003B36F8"/>
    <w:rsid w:val="003B7540"/>
    <w:rsid w:val="003B7FBA"/>
    <w:rsid w:val="003C460F"/>
    <w:rsid w:val="003C7A69"/>
    <w:rsid w:val="003F0198"/>
    <w:rsid w:val="003F2C67"/>
    <w:rsid w:val="00400793"/>
    <w:rsid w:val="004219BB"/>
    <w:rsid w:val="004263FE"/>
    <w:rsid w:val="0043381F"/>
    <w:rsid w:val="00447D12"/>
    <w:rsid w:val="00463797"/>
    <w:rsid w:val="004670AD"/>
    <w:rsid w:val="00474D00"/>
    <w:rsid w:val="004905E2"/>
    <w:rsid w:val="004A0864"/>
    <w:rsid w:val="004A1889"/>
    <w:rsid w:val="004A2952"/>
    <w:rsid w:val="004B2A50"/>
    <w:rsid w:val="004C0252"/>
    <w:rsid w:val="004E5EA2"/>
    <w:rsid w:val="004F191F"/>
    <w:rsid w:val="004F30D8"/>
    <w:rsid w:val="004F5C30"/>
    <w:rsid w:val="005069B1"/>
    <w:rsid w:val="0051744C"/>
    <w:rsid w:val="00524005"/>
    <w:rsid w:val="005333B1"/>
    <w:rsid w:val="00541CE0"/>
    <w:rsid w:val="005421DA"/>
    <w:rsid w:val="005534E1"/>
    <w:rsid w:val="00573487"/>
    <w:rsid w:val="00580CBF"/>
    <w:rsid w:val="005907B3"/>
    <w:rsid w:val="005949FA"/>
    <w:rsid w:val="005A67F5"/>
    <w:rsid w:val="005D272B"/>
    <w:rsid w:val="005D44D1"/>
    <w:rsid w:val="005F3C5C"/>
    <w:rsid w:val="006249FD"/>
    <w:rsid w:val="00641ADA"/>
    <w:rsid w:val="00651280"/>
    <w:rsid w:val="00680547"/>
    <w:rsid w:val="00695D76"/>
    <w:rsid w:val="006B1AF6"/>
    <w:rsid w:val="006B2D3F"/>
    <w:rsid w:val="006C58E9"/>
    <w:rsid w:val="006E38E1"/>
    <w:rsid w:val="006E5779"/>
    <w:rsid w:val="006F44EB"/>
    <w:rsid w:val="00702D64"/>
    <w:rsid w:val="0070376B"/>
    <w:rsid w:val="00712FA1"/>
    <w:rsid w:val="007137FE"/>
    <w:rsid w:val="00724A73"/>
    <w:rsid w:val="00727F5F"/>
    <w:rsid w:val="00732360"/>
    <w:rsid w:val="007452C6"/>
    <w:rsid w:val="00746AEB"/>
    <w:rsid w:val="00761108"/>
    <w:rsid w:val="0079197B"/>
    <w:rsid w:val="00791A2A"/>
    <w:rsid w:val="007B325B"/>
    <w:rsid w:val="007C22CC"/>
    <w:rsid w:val="007C3C5C"/>
    <w:rsid w:val="007C6FAA"/>
    <w:rsid w:val="007D364F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0EA3"/>
    <w:rsid w:val="00876272"/>
    <w:rsid w:val="00877B00"/>
    <w:rsid w:val="00877DB6"/>
    <w:rsid w:val="00883499"/>
    <w:rsid w:val="00885FD1"/>
    <w:rsid w:val="00892879"/>
    <w:rsid w:val="008D52C9"/>
    <w:rsid w:val="008F03C7"/>
    <w:rsid w:val="008F4BB9"/>
    <w:rsid w:val="00900C56"/>
    <w:rsid w:val="009064A9"/>
    <w:rsid w:val="009235BE"/>
    <w:rsid w:val="00925C9B"/>
    <w:rsid w:val="00926A0B"/>
    <w:rsid w:val="00945F4B"/>
    <w:rsid w:val="009464AF"/>
    <w:rsid w:val="00954E47"/>
    <w:rsid w:val="00965BFB"/>
    <w:rsid w:val="00970E28"/>
    <w:rsid w:val="0098120F"/>
    <w:rsid w:val="00996476"/>
    <w:rsid w:val="009A26F3"/>
    <w:rsid w:val="009D6B37"/>
    <w:rsid w:val="009F3590"/>
    <w:rsid w:val="009F6BED"/>
    <w:rsid w:val="00A021B7"/>
    <w:rsid w:val="00A131D9"/>
    <w:rsid w:val="00A14888"/>
    <w:rsid w:val="00A23226"/>
    <w:rsid w:val="00A34296"/>
    <w:rsid w:val="00A521A9"/>
    <w:rsid w:val="00A53395"/>
    <w:rsid w:val="00A55754"/>
    <w:rsid w:val="00A608EF"/>
    <w:rsid w:val="00A84680"/>
    <w:rsid w:val="00A86C24"/>
    <w:rsid w:val="00A925C0"/>
    <w:rsid w:val="00AA3CB5"/>
    <w:rsid w:val="00AC2B17"/>
    <w:rsid w:val="00AE1CA0"/>
    <w:rsid w:val="00AE39DC"/>
    <w:rsid w:val="00AE4DC4"/>
    <w:rsid w:val="00AF1574"/>
    <w:rsid w:val="00B20A12"/>
    <w:rsid w:val="00B22564"/>
    <w:rsid w:val="00B42DAC"/>
    <w:rsid w:val="00B430BB"/>
    <w:rsid w:val="00B45101"/>
    <w:rsid w:val="00B52039"/>
    <w:rsid w:val="00B77699"/>
    <w:rsid w:val="00B84C12"/>
    <w:rsid w:val="00B96D44"/>
    <w:rsid w:val="00BB4A42"/>
    <w:rsid w:val="00BB7845"/>
    <w:rsid w:val="00BD7C61"/>
    <w:rsid w:val="00BF1CC6"/>
    <w:rsid w:val="00C907D0"/>
    <w:rsid w:val="00C9757F"/>
    <w:rsid w:val="00CB1F23"/>
    <w:rsid w:val="00CC3FF3"/>
    <w:rsid w:val="00CD04F0"/>
    <w:rsid w:val="00CE3759"/>
    <w:rsid w:val="00CE3A26"/>
    <w:rsid w:val="00D16D9D"/>
    <w:rsid w:val="00D3349E"/>
    <w:rsid w:val="00D54AA2"/>
    <w:rsid w:val="00D55315"/>
    <w:rsid w:val="00D5587F"/>
    <w:rsid w:val="00D65B56"/>
    <w:rsid w:val="00D67D41"/>
    <w:rsid w:val="00D73279"/>
    <w:rsid w:val="00DC6CA7"/>
    <w:rsid w:val="00DD129C"/>
    <w:rsid w:val="00DE791E"/>
    <w:rsid w:val="00E03DE8"/>
    <w:rsid w:val="00E05531"/>
    <w:rsid w:val="00E12EC2"/>
    <w:rsid w:val="00E13A9F"/>
    <w:rsid w:val="00E25775"/>
    <w:rsid w:val="00E264FD"/>
    <w:rsid w:val="00E32C20"/>
    <w:rsid w:val="00E363B8"/>
    <w:rsid w:val="00E63AC1"/>
    <w:rsid w:val="00E70081"/>
    <w:rsid w:val="00E72071"/>
    <w:rsid w:val="00E81CAF"/>
    <w:rsid w:val="00E81DAA"/>
    <w:rsid w:val="00E96015"/>
    <w:rsid w:val="00EA3346"/>
    <w:rsid w:val="00ED2E52"/>
    <w:rsid w:val="00ED7AA9"/>
    <w:rsid w:val="00EE5FAB"/>
    <w:rsid w:val="00EE7C56"/>
    <w:rsid w:val="00F01EA0"/>
    <w:rsid w:val="00F04D8B"/>
    <w:rsid w:val="00F36F94"/>
    <w:rsid w:val="00F378D2"/>
    <w:rsid w:val="00F738F2"/>
    <w:rsid w:val="00F84583"/>
    <w:rsid w:val="00F858E2"/>
    <w:rsid w:val="00F85DED"/>
    <w:rsid w:val="00F87125"/>
    <w:rsid w:val="00F90F90"/>
    <w:rsid w:val="00FB7297"/>
    <w:rsid w:val="00FC2ADA"/>
    <w:rsid w:val="00FF140B"/>
    <w:rsid w:val="00FF1482"/>
    <w:rsid w:val="00FF246F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C2265CF9-5636-4B2A-B61A-4C761575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30D8"/>
    <w:rPr>
      <w:rFonts w:ascii="Lucida Sans" w:hAnsi="Lucida Sans"/>
      <w:sz w:val="16"/>
      <w:lang w:eastAsia="en-GB"/>
    </w:rPr>
  </w:style>
  <w:style w:type="paragraph" w:styleId="Revision">
    <w:name w:val="Revision"/>
    <w:hidden/>
    <w:uiPriority w:val="99"/>
    <w:semiHidden/>
    <w:rsid w:val="005069B1"/>
    <w:rPr>
      <w:rFonts w:ascii="Lucida Sans" w:hAnsi="Lucida Sans"/>
      <w:sz w:val="18"/>
      <w:lang w:eastAsia="en-GB"/>
    </w:rPr>
  </w:style>
  <w:style w:type="character" w:customStyle="1" w:styleId="normaltextrun">
    <w:name w:val="normaltextrun"/>
    <w:basedOn w:val="DefaultParagraphFont"/>
    <w:rsid w:val="00A86C24"/>
  </w:style>
  <w:style w:type="character" w:customStyle="1" w:styleId="eop">
    <w:name w:val="eop"/>
    <w:basedOn w:val="DefaultParagraphFont"/>
    <w:rsid w:val="00A8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k1n11\AppData\Local\Microsoft\Windows\Temporary%20Internet%20Files\Content.MSO\25B591F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1780F38D74D41B79B676943AE2FB5" ma:contentTypeVersion="0" ma:contentTypeDescription="Create a new document." ma:contentTypeScope="" ma:versionID="42eb9a95af53de65489ed44d4bc8fc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CFB57-BAEB-4FE2-900F-DA58F29F6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A40F1B-443F-4E62-A367-2BEB02285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C:\Users\dask1n11\AppData\Local\Microsoft\Windows\Temporary Internet Files\Content.MSO\25B591F5.dot</Template>
  <TotalTime>0</TotalTime>
  <Pages>5</Pages>
  <Words>1200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 B</vt:lpstr>
    </vt:vector>
  </TitlesOfParts>
  <Company>Southampton University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B</dc:title>
  <dc:creator>Newton-Woof K.</dc:creator>
  <cp:keywords>V0.1</cp:keywords>
  <cp:lastModifiedBy>Tim Norman</cp:lastModifiedBy>
  <cp:revision>2</cp:revision>
  <cp:lastPrinted>2019-07-22T10:25:00Z</cp:lastPrinted>
  <dcterms:created xsi:type="dcterms:W3CDTF">2025-01-16T11:23:00Z</dcterms:created>
  <dcterms:modified xsi:type="dcterms:W3CDTF">2025-01-16T11:23:00Z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0x0101000671780F38D74D41B79B676943AE2FB5</vt:lpwstr>
  </property>
</Properties>
</file>